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65A7DC">
      <w:pPr>
        <w:numPr>
          <w:ilvl w:val="0"/>
          <w:numId w:val="0"/>
        </w:numPr>
        <w:spacing w:line="440" w:lineRule="exact"/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7144"/>
      <w:bookmarkStart w:id="1" w:name="_Toc22257"/>
      <w:bookmarkStart w:id="2" w:name="_Toc144974861"/>
      <w:bookmarkStart w:id="3" w:name="_Toc152042581"/>
      <w:bookmarkStart w:id="4" w:name="_Toc247085878"/>
      <w:bookmarkStart w:id="5" w:name="_Toc246997103"/>
      <w:bookmarkStart w:id="6" w:name="_Toc23749"/>
      <w:bookmarkStart w:id="7" w:name="_Toc179632812"/>
      <w:bookmarkStart w:id="8" w:name="_Toc30955"/>
      <w:bookmarkStart w:id="9" w:name="_Toc246996360"/>
      <w:bookmarkStart w:id="10" w:name="_Toc14664"/>
      <w:bookmarkStart w:id="11" w:name="_Toc152045792"/>
      <w:bookmarkStart w:id="12" w:name="_Toc12176"/>
      <w:bookmarkStart w:id="13" w:name="_Toc25121"/>
      <w:bookmarkStart w:id="14" w:name="_Toc30598"/>
      <w:bookmarkStart w:id="15" w:name="_Toc8639"/>
      <w:bookmarkStart w:id="16" w:name="_Toc19214"/>
      <w:bookmarkStart w:id="17" w:name="_Toc425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附件1_1</w:t>
      </w:r>
    </w:p>
    <w:p w14:paraId="094F6D64">
      <w:pPr>
        <w:numPr>
          <w:ilvl w:val="0"/>
          <w:numId w:val="0"/>
        </w:numPr>
        <w:spacing w:line="440" w:lineRule="exact"/>
        <w:ind w:leftChars="0"/>
        <w:jc w:val="both"/>
        <w:rPr>
          <w:rFonts w:hint="eastAsia" w:ascii="宋体" w:hAnsi="宋体" w:cs="宋体"/>
          <w:sz w:val="30"/>
          <w:szCs w:val="30"/>
          <w:lang w:val="en-US" w:eastAsia="zh-CN"/>
        </w:rPr>
      </w:pPr>
    </w:p>
    <w:p w14:paraId="0DCFACF3">
      <w:pPr>
        <w:numPr>
          <w:ilvl w:val="0"/>
          <w:numId w:val="0"/>
        </w:numPr>
        <w:spacing w:line="440" w:lineRule="exact"/>
        <w:ind w:leftChars="0"/>
        <w:jc w:val="both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 </w:t>
      </w:r>
      <w:r>
        <w:rPr>
          <w:rFonts w:ascii="宋体" w:hAnsi="宋体" w:cs="宋体"/>
          <w:sz w:val="30"/>
          <w:szCs w:val="30"/>
        </w:rPr>
        <w:t>授权</w:t>
      </w:r>
      <w:r>
        <w:rPr>
          <w:rFonts w:hint="eastAsia" w:ascii="宋体" w:hAnsi="宋体" w:cs="宋体"/>
          <w:sz w:val="30"/>
          <w:szCs w:val="30"/>
        </w:rPr>
        <w:t>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83C58C">
      <w:pPr>
        <w:topLinePunct/>
        <w:spacing w:line="44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bookmarkStart w:id="18" w:name="_GoBack"/>
      <w:bookmarkEnd w:id="18"/>
    </w:p>
    <w:p w14:paraId="12E818EE">
      <w:pPr>
        <w:topLinePunct/>
        <w:spacing w:line="440" w:lineRule="exact"/>
        <w:ind w:firstLine="42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szCs w:val="21"/>
        </w:rPr>
        <w:t>本人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姓名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eastAsia="zh-CN"/>
        </w:rPr>
        <w:t>意向供应商</w:t>
      </w:r>
      <w:r>
        <w:rPr>
          <w:rFonts w:hint="eastAsia" w:ascii="宋体" w:hAnsi="宋体" w:cs="宋体"/>
          <w:szCs w:val="21"/>
        </w:rPr>
        <w:t>名称）的法定代表人，现委托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  <w:u w:val="single"/>
        </w:rPr>
        <w:t xml:space="preserve">姓名    </w:t>
      </w:r>
      <w:r>
        <w:rPr>
          <w:rFonts w:hint="eastAsia" w:ascii="宋体" w:hAnsi="宋体" w:eastAsia="宋体" w:cs="Times New Roman"/>
          <w:sz w:val="24"/>
        </w:rPr>
        <w:t>（</w:t>
      </w:r>
      <w:r>
        <w:rPr>
          <w:rFonts w:hint="eastAsia" w:ascii="宋体" w:hAnsi="宋体" w:eastAsia="宋体" w:cs="Times New Roman"/>
          <w:sz w:val="21"/>
          <w:szCs w:val="21"/>
        </w:rPr>
        <w:t>身份证号码：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sz w:val="21"/>
          <w:szCs w:val="21"/>
        </w:rPr>
        <w:t>；手机号码：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sz w:val="21"/>
          <w:szCs w:val="21"/>
        </w:rPr>
        <w:t>）</w:t>
      </w:r>
      <w:r>
        <w:rPr>
          <w:rFonts w:hint="eastAsia" w:ascii="宋体" w:hAnsi="宋体" w:cs="宋体"/>
          <w:szCs w:val="21"/>
        </w:rPr>
        <w:t xml:space="preserve">为我方授权代表，全权代表我方参加贵方组织的 </w:t>
      </w:r>
      <w:r>
        <w:rPr>
          <w:rFonts w:hint="eastAsia" w:ascii="宋体" w:hAnsi="宋体" w:cs="宋体"/>
          <w:szCs w:val="21"/>
          <w:u w:val="single" w:color="auto"/>
        </w:rPr>
        <w:t xml:space="preserve">                              </w:t>
      </w:r>
      <w:r>
        <w:rPr>
          <w:rFonts w:hint="eastAsia" w:ascii="宋体" w:hAnsi="宋体" w:cs="宋体"/>
          <w:szCs w:val="21"/>
        </w:rPr>
        <w:t>项目的</w:t>
      </w:r>
      <w:r>
        <w:rPr>
          <w:rFonts w:hint="eastAsia" w:ascii="宋体" w:hAnsi="宋体" w:cs="宋体"/>
          <w:szCs w:val="21"/>
          <w:lang w:eastAsia="zh-CN"/>
        </w:rPr>
        <w:t>供应商征集</w:t>
      </w:r>
      <w:r>
        <w:rPr>
          <w:rFonts w:hint="eastAsia" w:ascii="宋体" w:hAnsi="宋体" w:cs="宋体"/>
          <w:szCs w:val="21"/>
        </w:rPr>
        <w:t>工作，处理</w:t>
      </w:r>
      <w:r>
        <w:rPr>
          <w:rFonts w:hint="eastAsia" w:ascii="宋体" w:hAnsi="宋体" w:cs="宋体"/>
          <w:szCs w:val="21"/>
          <w:lang w:eastAsia="zh-CN"/>
        </w:rPr>
        <w:t>供应商征集</w:t>
      </w:r>
      <w:r>
        <w:rPr>
          <w:rFonts w:hint="eastAsia" w:ascii="宋体" w:hAnsi="宋体" w:cs="宋体"/>
          <w:szCs w:val="21"/>
        </w:rPr>
        <w:t>过程中的一切事宜并签署一切文件，包括但不限于以我方名义签署、澄清、说明、补正、递交、撤回、修改</w:t>
      </w:r>
      <w:r>
        <w:rPr>
          <w:rFonts w:hint="eastAsia" w:ascii="宋体" w:hAnsi="宋体" w:cs="宋体"/>
          <w:szCs w:val="21"/>
          <w:lang w:eastAsia="zh-CN"/>
        </w:rPr>
        <w:t>供应商征集阶段递交的</w:t>
      </w:r>
      <w:r>
        <w:rPr>
          <w:rFonts w:hint="eastAsia" w:ascii="宋体" w:hAnsi="宋体" w:cs="宋体"/>
          <w:szCs w:val="21"/>
        </w:rPr>
        <w:t>文件，由此产生的一切法律责任由我方承担。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4"/>
        <w:gridCol w:w="4473"/>
      </w:tblGrid>
      <w:tr w14:paraId="1BE9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4474" w:type="dxa"/>
            <w:noWrap w:val="0"/>
            <w:vAlign w:val="center"/>
          </w:tcPr>
          <w:p w14:paraId="6C542BC7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法定代表人身份证复印件</w:t>
            </w:r>
          </w:p>
          <w:p w14:paraId="7AAB8C43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正面</w:t>
            </w:r>
          </w:p>
          <w:p w14:paraId="7B0E8BC9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（必须清晰）</w:t>
            </w:r>
          </w:p>
        </w:tc>
        <w:tc>
          <w:tcPr>
            <w:tcW w:w="4473" w:type="dxa"/>
            <w:noWrap w:val="0"/>
            <w:vAlign w:val="center"/>
          </w:tcPr>
          <w:p w14:paraId="5A0AB9BC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被授权人身份证复印件</w:t>
            </w:r>
          </w:p>
          <w:p w14:paraId="45424BA8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正面</w:t>
            </w:r>
          </w:p>
          <w:p w14:paraId="27374F6D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（必须清晰）</w:t>
            </w:r>
          </w:p>
        </w:tc>
      </w:tr>
      <w:tr w14:paraId="1982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4474" w:type="dxa"/>
            <w:noWrap w:val="0"/>
            <w:vAlign w:val="center"/>
          </w:tcPr>
          <w:p w14:paraId="711507FE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法定代表人身份证复印件</w:t>
            </w:r>
          </w:p>
          <w:p w14:paraId="22021245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反面</w:t>
            </w:r>
          </w:p>
          <w:p w14:paraId="4D835467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（必须清晰）</w:t>
            </w:r>
          </w:p>
        </w:tc>
        <w:tc>
          <w:tcPr>
            <w:tcW w:w="4473" w:type="dxa"/>
            <w:noWrap w:val="0"/>
            <w:vAlign w:val="center"/>
          </w:tcPr>
          <w:p w14:paraId="40B7BE5E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被授权人身份证复印件</w:t>
            </w:r>
          </w:p>
          <w:p w14:paraId="6390FE69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反面</w:t>
            </w:r>
          </w:p>
          <w:p w14:paraId="00BA7B50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（必须清晰）</w:t>
            </w:r>
          </w:p>
        </w:tc>
      </w:tr>
    </w:tbl>
    <w:p w14:paraId="5877B60C">
      <w:pPr>
        <w:spacing w:line="440" w:lineRule="exact"/>
        <w:ind w:left="-420" w:leftChars="-200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注：身份证复印件如为粘贴的，须在身份证复印件与本页接缝处加盖公章；</w:t>
      </w:r>
    </w:p>
    <w:p w14:paraId="7993070B">
      <w:pPr>
        <w:spacing w:line="440" w:lineRule="exact"/>
        <w:rPr>
          <w:rFonts w:hint="eastAsia" w:ascii="宋体" w:hAnsi="宋体" w:cs="宋体"/>
          <w:szCs w:val="21"/>
        </w:rPr>
      </w:pPr>
    </w:p>
    <w:p w14:paraId="78FD0483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投标人：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szCs w:val="21"/>
        </w:rPr>
        <w:t>（盖公章）</w:t>
      </w:r>
    </w:p>
    <w:p w14:paraId="5B81DEED">
      <w:pPr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szCs w:val="21"/>
        </w:rPr>
        <w:t>（签字）</w:t>
      </w:r>
    </w:p>
    <w:p w14:paraId="1CF3B43B">
      <w:pPr>
        <w:spacing w:line="440" w:lineRule="exact"/>
        <w:ind w:right="1680" w:firstLine="2940" w:firstLineChars="1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身份证号码：           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                </w:t>
      </w:r>
    </w:p>
    <w:p w14:paraId="3A0D0BBA">
      <w:pPr>
        <w:wordWrap w:val="0"/>
        <w:spacing w:line="440" w:lineRule="exact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授权代表：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szCs w:val="21"/>
        </w:rPr>
        <w:t xml:space="preserve">（签字） </w:t>
      </w:r>
    </w:p>
    <w:p w14:paraId="6BCA5576">
      <w:pPr>
        <w:spacing w:line="440" w:lineRule="exact"/>
        <w:ind w:right="1680" w:firstLine="2940" w:firstLineChars="1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身份证号码：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                      </w:t>
      </w:r>
    </w:p>
    <w:p w14:paraId="0785D35E">
      <w:pPr>
        <w:spacing w:line="440" w:lineRule="exact"/>
        <w:ind w:firstLine="2310" w:firstLineChars="11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日</w:t>
      </w:r>
    </w:p>
    <w:p w14:paraId="414DA9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F60E3"/>
    <w:rsid w:val="04486389"/>
    <w:rsid w:val="053F2BDE"/>
    <w:rsid w:val="1A7D28DA"/>
    <w:rsid w:val="220123D8"/>
    <w:rsid w:val="397A0ADB"/>
    <w:rsid w:val="498C71FE"/>
    <w:rsid w:val="4F93631E"/>
    <w:rsid w:val="56884F14"/>
    <w:rsid w:val="5A5F60E3"/>
    <w:rsid w:val="5FF21CCD"/>
    <w:rsid w:val="743E22AC"/>
    <w:rsid w:val="7A186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300</Words>
  <Characters>302</Characters>
  <Lines>1</Lines>
  <Paragraphs>1</Paragraphs>
  <TotalTime>1</TotalTime>
  <ScaleCrop>false</ScaleCrop>
  <LinksUpToDate>false</LinksUpToDate>
  <CharactersWithSpaces>650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2021-03-22T08:43:00Z</dcterms:created>
  <dc:creator>杨栩</dc:creator>
  <cp:lastModifiedBy>流星</cp:lastModifiedBy>
  <cp:lastPrinted>2021-03-22T09:06:00Z</cp:lastPrinted>
  <dcterms:modified xsi:type="dcterms:W3CDTF">2026-02-09T02:47:57Z</dcterms:modified>
  <dc:title>授权委托书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2C3D29A60BC846279EC000129616E85C_13</vt:lpwstr>
  </property>
  <property fmtid="{D5CDD505-2E9C-101B-9397-08002B2CF9AE}" pid="4" name="KSOTemplateDocerSaveRecord">
    <vt:lpwstr>eyJoZGlkIjoiZGU4YTU0YzhkZjI1ZGZhZmZhOTU3ZDRhYTI4OGY2MTAiLCJ1c2VySWQiOiIzNjM3Nzk0NDcifQ==</vt:lpwstr>
  </property>
</Properties>
</file>